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  <w:t>蔡甸区语委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 xml:space="preserve"> 区教育局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  <w:t>关于第五届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“诵读中国”经典诵读大赛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  <w:t>选拔赛结果的通报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各中小学校（幼儿园）：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按照市语委办工作安排，区语委办于近期在全区中小学（幼儿园）组织了“诵读中国”经典诵读大赛</w:t>
      </w:r>
      <w:r>
        <w:rPr>
          <w:rFonts w:hint="eastAsia" w:ascii="仿宋_GB2312" w:hAnsi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校（园）预赛和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区级选拔赛。本次选拔赛共收到作品</w:t>
      </w:r>
      <w:r>
        <w:rPr>
          <w:rFonts w:hint="eastAsia" w:ascii="仿宋_GB2312" w:hAnsi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件，其中小学生组作品2</w:t>
      </w:r>
      <w:r>
        <w:rPr>
          <w:rFonts w:hint="eastAsia" w:ascii="仿宋_GB2312" w:hAnsi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件，中学生组作品</w:t>
      </w:r>
      <w:r>
        <w:rPr>
          <w:rFonts w:hint="eastAsia" w:ascii="仿宋_GB2312" w:hAnsi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件，教师组作品</w:t>
      </w:r>
      <w:r>
        <w:rPr>
          <w:rFonts w:hint="eastAsia" w:ascii="仿宋_GB2312" w:hAnsi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件。经过认真评</w:t>
      </w:r>
      <w:r>
        <w:rPr>
          <w:rFonts w:hint="eastAsia" w:ascii="仿宋_GB2312" w:hAnsi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，共评出</w:t>
      </w:r>
      <w:r>
        <w:rPr>
          <w:rFonts w:hint="eastAsia" w:ascii="仿宋_GB2312" w:hAnsi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特等奖2个，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一等奖</w:t>
      </w:r>
      <w:r>
        <w:rPr>
          <w:rFonts w:hint="eastAsia" w:ascii="仿宋_GB2312" w:hAnsi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个，二等奖</w:t>
      </w:r>
      <w:r>
        <w:rPr>
          <w:rFonts w:hint="eastAsia" w:ascii="仿宋_GB2312" w:hAnsi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个，三等奖2</w:t>
      </w:r>
      <w:r>
        <w:rPr>
          <w:rFonts w:hint="eastAsia" w:ascii="仿宋_GB2312" w:hAnsi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个</w:t>
      </w:r>
      <w:r>
        <w:rPr>
          <w:rFonts w:hint="eastAsia" w:ascii="仿宋_GB2312" w:hAnsi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，优秀辅导教师12名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仿宋_GB2312" w:hAnsi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部分优秀作品将逐级推荐参加市、省级复赛和全国总决赛。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具体名单见附件。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</w:rPr>
        <w:t xml:space="preserve">           </w:t>
      </w:r>
    </w:p>
    <w:p>
      <w:pPr>
        <w:widowControl/>
        <w:jc w:val="center"/>
        <w:rPr>
          <w:rFonts w:ascii="仿宋_GB2312" w:hAnsi="仿宋"/>
          <w:szCs w:val="32"/>
        </w:rPr>
      </w:pPr>
      <w:r>
        <w:rPr>
          <w:rFonts w:hint="eastAsia" w:ascii="仿宋_GB2312" w:hAnsi="仿宋" w:cs="仿宋"/>
          <w:szCs w:val="32"/>
          <w:lang w:val="en-US" w:eastAsia="zh-CN"/>
        </w:rPr>
        <w:t xml:space="preserve">        </w:t>
      </w:r>
    </w:p>
    <w:p>
      <w:r>
        <w:rPr>
          <w:sz w:val="32"/>
        </w:rPr>
        <w:pict>
          <v:shape id="_x0000_s2050" o:spid="_x0000_s2050" o:spt="202" type="#_x0000_t202" style="position:absolute;left:0pt;margin-left:112.65pt;margin-top:6.15pt;height:104.95pt;width:305.3pt;z-index:251659264;mso-width-relative:page;mso-height-relative:page;" fillcolor="#FFFFFF" filled="t" stroked="t" coordsize="21600,21600">
            <v:path/>
            <v:fill on="t" color2="#FFFFFF" focussize="0,0"/>
            <v:stroke color="#FFFFFF"/>
            <v:imagedata o:title=""/>
            <o:lock v:ext="edit" aspectratio="f"/>
            <v:textbox>
              <w:txbxContent>
                <w:p>
                  <w:pPr>
                    <w:spacing w:line="600" w:lineRule="exact"/>
                    <w:ind w:firstLine="640" w:firstLineChars="200"/>
                    <w:jc w:val="distribute"/>
                    <w:rPr>
                      <w:rFonts w:hint="eastAsia" w:ascii="仿宋_GB2312" w:hAnsi="宋体" w:eastAsia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  <w:lang w:val="en-US" w:eastAsia="zh-CN"/>
                    </w:rPr>
                    <w:t xml:space="preserve">  武汉市蔡甸区语言文字工作委员会</w:t>
                  </w:r>
                </w:p>
                <w:p>
                  <w:pPr>
                    <w:spacing w:line="600" w:lineRule="exact"/>
                    <w:ind w:firstLine="640" w:firstLineChars="200"/>
                    <w:jc w:val="distribute"/>
                    <w:rPr>
                      <w:rFonts w:hint="eastAsia" w:ascii="仿宋_GB2312" w:hAnsi="宋体" w:eastAsia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  <w:lang w:val="en-US" w:eastAsia="zh-CN"/>
                    </w:rPr>
                    <w:t xml:space="preserve">  武汉市蔡甸区教育局</w:t>
                  </w:r>
                </w:p>
                <w:p>
                  <w:pPr>
                    <w:spacing w:line="600" w:lineRule="exact"/>
                    <w:ind w:firstLine="640" w:firstLineChars="200"/>
                    <w:jc w:val="left"/>
                    <w:rPr>
                      <w:rFonts w:hint="default" w:ascii="仿宋_GB2312" w:hAnsi="宋体" w:eastAsia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  <w:lang w:val="en-US" w:eastAsia="zh-CN"/>
                    </w:rPr>
                    <w:t xml:space="preserve">         202</w:t>
                  </w:r>
                  <w:r>
                    <w:rPr>
                      <w:rFonts w:hint="eastAsia" w:ascii="仿宋_GB2312" w:hAnsi="宋体"/>
                      <w:sz w:val="32"/>
                      <w:szCs w:val="32"/>
                      <w:lang w:val="en-US" w:eastAsia="zh-CN"/>
                    </w:rPr>
                    <w:t>3</w:t>
                  </w:r>
                  <w:r>
                    <w:rPr>
                      <w:rFonts w:hint="eastAsia" w:ascii="仿宋_GB2312" w:hAnsi="宋体" w:eastAsia="仿宋_GB2312"/>
                      <w:sz w:val="32"/>
                      <w:szCs w:val="32"/>
                      <w:lang w:val="en-US" w:eastAsia="zh-CN"/>
                    </w:rPr>
                    <w:t>年</w:t>
                  </w:r>
                  <w:r>
                    <w:rPr>
                      <w:rFonts w:hint="eastAsia" w:ascii="仿宋_GB2312" w:hAnsi="宋体"/>
                      <w:sz w:val="32"/>
                      <w:szCs w:val="32"/>
                      <w:lang w:val="en-US" w:eastAsia="zh-CN"/>
                    </w:rPr>
                    <w:t>5</w:t>
                  </w:r>
                  <w:r>
                    <w:rPr>
                      <w:rFonts w:hint="eastAsia" w:ascii="仿宋_GB2312" w:hAnsi="宋体" w:eastAsia="仿宋_GB2312"/>
                      <w:sz w:val="32"/>
                      <w:szCs w:val="32"/>
                      <w:lang w:val="en-US" w:eastAsia="zh-CN"/>
                    </w:rPr>
                    <w:t>月</w:t>
                  </w:r>
                  <w:r>
                    <w:rPr>
                      <w:rFonts w:hint="eastAsia" w:ascii="仿宋_GB2312" w:hAnsi="宋体"/>
                      <w:sz w:val="32"/>
                      <w:szCs w:val="32"/>
                      <w:lang w:val="en-US" w:eastAsia="zh-CN"/>
                    </w:rPr>
                    <w:t>25</w:t>
                  </w:r>
                  <w:r>
                    <w:rPr>
                      <w:rFonts w:hint="eastAsia" w:ascii="仿宋_GB2312" w:hAnsi="宋体" w:eastAsia="仿宋_GB2312"/>
                      <w:sz w:val="32"/>
                      <w:szCs w:val="32"/>
                      <w:lang w:val="en-US" w:eastAsia="zh-CN"/>
                    </w:rPr>
                    <w:t>日</w:t>
                  </w:r>
                </w:p>
                <w:p/>
              </w:txbxContent>
            </v:textbox>
          </v:shape>
        </w:pic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sectPr>
          <w:footerReference r:id="rId3" w:type="default"/>
          <w:footerReference r:id="rId4" w:type="even"/>
          <w:type w:val="continuous"/>
          <w:pgSz w:w="11906" w:h="16838"/>
          <w:pgMar w:top="2098" w:right="1474" w:bottom="1985" w:left="1588" w:header="851" w:footer="1361" w:gutter="0"/>
          <w:cols w:space="425" w:num="1"/>
          <w:docGrid w:type="linesAndChars" w:linePitch="573" w:charSpace="-1843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</w:t>
      </w:r>
      <w:r>
        <w:rPr>
          <w:rFonts w:hint="eastAsia" w:ascii="黑体" w:hAnsi="黑体" w:eastAsia="黑体" w:cs="黑体"/>
          <w:lang w:val="en-US" w:eastAsia="zh-CN"/>
        </w:rPr>
        <w:t xml:space="preserve"> </w:t>
      </w:r>
      <w:r>
        <w:rPr>
          <w:rFonts w:hint="eastAsia" w:ascii="黑体" w:hAnsi="黑体" w:eastAsia="黑体" w:cs="黑体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  <w:lang w:eastAsia="zh-CN"/>
        </w:rPr>
        <w:t>第五届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</w:rPr>
        <w:t>“诵读中国”经典诵读大赛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  <w:lang w:eastAsia="zh-CN"/>
        </w:rPr>
        <w:t>选拔赛获奖名单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  <w:lang w:eastAsia="zh-CN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5"/>
        <w:gridCol w:w="2290"/>
        <w:gridCol w:w="440"/>
        <w:gridCol w:w="2077"/>
        <w:gridCol w:w="588"/>
        <w:gridCol w:w="840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诵读者姓名</w:t>
            </w:r>
          </w:p>
        </w:tc>
        <w:tc>
          <w:tcPr>
            <w:tcW w:w="23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参赛单位</w:t>
            </w:r>
          </w:p>
        </w:tc>
        <w:tc>
          <w:tcPr>
            <w:tcW w:w="31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作品名称</w:t>
            </w: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参赛组别</w:t>
            </w:r>
          </w:p>
        </w:tc>
        <w:tc>
          <w:tcPr>
            <w:tcW w:w="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5" w:hRule="exac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吴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航 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炫佐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张紫诺 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何怡菲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蔡甸职教中心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我是一艘船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组</w:t>
            </w:r>
          </w:p>
        </w:tc>
        <w:tc>
          <w:tcPr>
            <w:tcW w:w="8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exac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zh-TW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zh-TW" w:eastAsia="zh-CN" w:bidi="ar"/>
              </w:rPr>
              <w:t xml:space="preserve">杨昕玥 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zh-TW" w:eastAsia="zh-CN" w:bidi="ar"/>
              </w:rPr>
              <w:t>刘斯祺 龙正勋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zh-TW" w:eastAsia="zh-CN" w:bidi="ar"/>
              </w:rPr>
              <w:t>龙吕潇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zh-TW" w:eastAsia="zh-CN" w:bidi="ar"/>
              </w:rPr>
              <w:t>张芷萌 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幸福路中学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我骄傲，我是中国人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鲁豫琳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消泗乡中心小学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匆匆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组</w:t>
            </w:r>
          </w:p>
        </w:tc>
        <w:tc>
          <w:tcPr>
            <w:tcW w:w="8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郭晓雅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索河中心小学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祖国啊，我亲爱的祖国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左永智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星光小学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诗意中国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周文轩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汉阳二中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读中国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组</w:t>
            </w:r>
          </w:p>
        </w:tc>
        <w:tc>
          <w:tcPr>
            <w:tcW w:w="8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胡尹康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张欣怡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莲花湖中学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相信未来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肖佳彤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汉阳一中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读中国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彤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长春街小学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蔡甸分校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唐诗里的中国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组</w:t>
            </w:r>
          </w:p>
        </w:tc>
        <w:tc>
          <w:tcPr>
            <w:tcW w:w="8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梁小娟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蔡甸区柏林中学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月光下的中国</w:t>
            </w:r>
          </w:p>
        </w:tc>
        <w:tc>
          <w:tcPr>
            <w:tcW w:w="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丁春霞 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叶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倩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常福中心幼儿园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吹号者</w:t>
            </w:r>
          </w:p>
        </w:tc>
        <w:tc>
          <w:tcPr>
            <w:tcW w:w="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王梓焱等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侏儒山中心小学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我骄傲，我是中国人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组</w:t>
            </w:r>
          </w:p>
        </w:tc>
        <w:tc>
          <w:tcPr>
            <w:tcW w:w="8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何梓铭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南湖小学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党啊，亲爱的妈妈</w:t>
            </w:r>
          </w:p>
        </w:tc>
        <w:tc>
          <w:tcPr>
            <w:tcW w:w="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胡奕粤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长春街小学蔡甸分校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美丽中国</w:t>
            </w:r>
          </w:p>
        </w:tc>
        <w:tc>
          <w:tcPr>
            <w:tcW w:w="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熊佳钰等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玉贤中心小学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读中国</w:t>
            </w:r>
          </w:p>
        </w:tc>
        <w:tc>
          <w:tcPr>
            <w:tcW w:w="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白锦雯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蔡甸五小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不朽</w:t>
            </w:r>
          </w:p>
        </w:tc>
        <w:tc>
          <w:tcPr>
            <w:tcW w:w="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唐伊一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少年中国说</w:t>
            </w:r>
          </w:p>
        </w:tc>
        <w:tc>
          <w:tcPr>
            <w:tcW w:w="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周子妤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星光小学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三字经</w:t>
            </w:r>
          </w:p>
        </w:tc>
        <w:tc>
          <w:tcPr>
            <w:tcW w:w="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诵读者姓名</w:t>
            </w:r>
          </w:p>
        </w:tc>
        <w:tc>
          <w:tcPr>
            <w:tcW w:w="23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参赛单位</w:t>
            </w:r>
          </w:p>
        </w:tc>
        <w:tc>
          <w:tcPr>
            <w:tcW w:w="31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作品名称</w:t>
            </w: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参赛组别</w:t>
            </w:r>
          </w:p>
        </w:tc>
        <w:tc>
          <w:tcPr>
            <w:tcW w:w="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徐嘉蔚等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实验高中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祖国，或以梦为马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组</w:t>
            </w:r>
          </w:p>
        </w:tc>
        <w:tc>
          <w:tcPr>
            <w:tcW w:w="8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艾芊寻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大集中学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中国脊梁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陈紫嫣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汉阳一中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月光下的中国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李雨馨  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吴金诚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索河中学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初心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柯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阳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柏林中学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不朽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李祎天等</w:t>
            </w:r>
            <w:bookmarkStart w:id="0" w:name="_GoBack"/>
            <w:bookmarkEnd w:id="0"/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永安中学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少年中国说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常福中学901班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常福中学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将进酒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汪天纯 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秀 初岩爽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杨露 李冬华 周飘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汪仲娅 王昕 王瑞琴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周莉娜 刘欢 王文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朱传彪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侏儒山中心小学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青春中国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组</w:t>
            </w:r>
          </w:p>
        </w:tc>
        <w:tc>
          <w:tcPr>
            <w:tcW w:w="8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胡梦婕  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崔小翠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索河第二幼儿园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月光下的中国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王双荣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消泗中心幼儿园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月光下的中国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周紫曦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永安中心小学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百年芳华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翟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萌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洪北乡中心小学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青春中国</w:t>
            </w:r>
          </w:p>
        </w:tc>
        <w:tc>
          <w:tcPr>
            <w:tcW w:w="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熊丽娜 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宋园园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胡云洁 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陶慧玲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五星幼儿园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这个人</w:t>
            </w:r>
          </w:p>
        </w:tc>
        <w:tc>
          <w:tcPr>
            <w:tcW w:w="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蔡甸四小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蔡甸四小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我是中国娃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组</w:t>
            </w:r>
          </w:p>
        </w:tc>
        <w:tc>
          <w:tcPr>
            <w:tcW w:w="8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李金蓓 李尚轩等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利济中心小学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唐诗里的中国</w:t>
            </w:r>
          </w:p>
        </w:tc>
        <w:tc>
          <w:tcPr>
            <w:tcW w:w="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张志翌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蝙蝠小学三年级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祖国妈妈最伟大</w:t>
            </w:r>
          </w:p>
        </w:tc>
        <w:tc>
          <w:tcPr>
            <w:tcW w:w="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崔静晨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合贤学校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读中国</w:t>
            </w:r>
          </w:p>
        </w:tc>
        <w:tc>
          <w:tcPr>
            <w:tcW w:w="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刘欣宇 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孙骁等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永安中心小学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读中国</w:t>
            </w:r>
          </w:p>
        </w:tc>
        <w:tc>
          <w:tcPr>
            <w:tcW w:w="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肖玮檬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蔡甸三小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木兰辞</w:t>
            </w:r>
          </w:p>
        </w:tc>
        <w:tc>
          <w:tcPr>
            <w:tcW w:w="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吕婷梦 刘芷慧等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永安中心小学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长歌行</w:t>
            </w:r>
          </w:p>
        </w:tc>
        <w:tc>
          <w:tcPr>
            <w:tcW w:w="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李峻嵃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星光小学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满江红</w:t>
            </w:r>
          </w:p>
        </w:tc>
        <w:tc>
          <w:tcPr>
            <w:tcW w:w="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黄伊一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星光小学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今天，我们是初升的太阳</w:t>
            </w:r>
          </w:p>
        </w:tc>
        <w:tc>
          <w:tcPr>
            <w:tcW w:w="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章纪繁等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侏儒山中学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读中国</w:t>
            </w: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生组</w:t>
            </w:r>
          </w:p>
        </w:tc>
        <w:tc>
          <w:tcPr>
            <w:tcW w:w="8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诵读者姓名</w:t>
            </w:r>
          </w:p>
        </w:tc>
        <w:tc>
          <w:tcPr>
            <w:tcW w:w="23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参赛单位</w:t>
            </w:r>
          </w:p>
        </w:tc>
        <w:tc>
          <w:tcPr>
            <w:tcW w:w="31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作品名称</w:t>
            </w: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参赛组别</w:t>
            </w:r>
          </w:p>
        </w:tc>
        <w:tc>
          <w:tcPr>
            <w:tcW w:w="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祎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侏儒山中学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我骄傲 我是中国人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组</w:t>
            </w:r>
          </w:p>
        </w:tc>
        <w:tc>
          <w:tcPr>
            <w:tcW w:w="8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芳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肖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皓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倩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钟念桃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张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缘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中法友谊幼儿园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祖国啊，我亲爱的祖国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莉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城关中心幼儿园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月光下的中国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杜玲霞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莲花湖中学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祖国啊，我亲爱的祖国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李相姣 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尹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欢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汉阳一中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百合花开</w:t>
            </w:r>
          </w:p>
        </w:tc>
        <w:tc>
          <w:tcPr>
            <w:tcW w:w="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唐艳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玉贤中学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百年含笑</w:t>
            </w:r>
          </w:p>
        </w:tc>
        <w:tc>
          <w:tcPr>
            <w:tcW w:w="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叶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蕊 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田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迪 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徐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罗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环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罗雪婷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金凤凰幼儿园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春</w:t>
            </w:r>
          </w:p>
        </w:tc>
        <w:tc>
          <w:tcPr>
            <w:tcW w:w="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华 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刘志勇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徐艳玲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星光小学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面对火炬的回答</w:t>
            </w:r>
          </w:p>
        </w:tc>
        <w:tc>
          <w:tcPr>
            <w:tcW w:w="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于金淼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实验高中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中华颂</w:t>
            </w:r>
          </w:p>
        </w:tc>
        <w:tc>
          <w:tcPr>
            <w:tcW w:w="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exac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宰利萍 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甜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汪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纯 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罗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鸣 梅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茹 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李怡凡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俞梦影 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李丽娟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熊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婷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曾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静 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刘雅馨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璞 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付诗雨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直属幼儿园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爱莲说</w:t>
            </w:r>
          </w:p>
        </w:tc>
        <w:tc>
          <w:tcPr>
            <w:tcW w:w="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</w:trPr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詹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骊 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迢 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邵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静 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胡若涵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胡玉婷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新天幼儿园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诗歌里的春天</w:t>
            </w:r>
          </w:p>
        </w:tc>
        <w:tc>
          <w:tcPr>
            <w:tcW w:w="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0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906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优秀辅导教师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202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3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202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艺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消泗乡中心小学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徐红玲 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谢照旭</w:t>
            </w:r>
          </w:p>
        </w:tc>
        <w:tc>
          <w:tcPr>
            <w:tcW w:w="223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蔡甸职教中心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202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樊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媛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索河中心小学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刘凤侠</w:t>
            </w:r>
          </w:p>
        </w:tc>
        <w:tc>
          <w:tcPr>
            <w:tcW w:w="223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幸福路中学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202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薇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星光小学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茜</w:t>
            </w:r>
          </w:p>
        </w:tc>
        <w:tc>
          <w:tcPr>
            <w:tcW w:w="223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汉阳二中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202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蒋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玲 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谢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萍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长春街小学蔡甸分校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杜玲霞</w:t>
            </w:r>
          </w:p>
        </w:tc>
        <w:tc>
          <w:tcPr>
            <w:tcW w:w="223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莲花湖中学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202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肖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依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常福中心幼儿园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杨忆青</w:t>
            </w:r>
          </w:p>
        </w:tc>
        <w:tc>
          <w:tcPr>
            <w:tcW w:w="223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汉阳一中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  <w:lang w:eastAsia="zh-CN"/>
        </w:rPr>
      </w:pPr>
    </w:p>
    <w:sectPr>
      <w:pgSz w:w="11906" w:h="16838"/>
      <w:pgMar w:top="1417" w:right="1474" w:bottom="850" w:left="1588" w:header="851" w:footer="1361" w:gutter="0"/>
      <w:cols w:space="425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  <w:jc w:val="right"/>
    </w:pPr>
    <w:r>
      <w:rPr>
        <w:rStyle w:val="13"/>
        <w:rFonts w:hint="eastAsia"/>
      </w:rPr>
      <w:t>－</w:t>
    </w:r>
    <w:r>
      <w:rPr>
        <w:rStyle w:val="13"/>
      </w:rPr>
      <w:fldChar w:fldCharType="begin"/>
    </w:r>
    <w:r>
      <w:rPr>
        <w:rStyle w:val="13"/>
      </w:rPr>
      <w:instrText xml:space="preserve"> PAGE </w:instrText>
    </w:r>
    <w:r>
      <w:rPr>
        <w:rStyle w:val="13"/>
      </w:rPr>
      <w:fldChar w:fldCharType="separate"/>
    </w:r>
    <w:r>
      <w:rPr>
        <w:rStyle w:val="13"/>
      </w:rPr>
      <w:t>1</w:t>
    </w:r>
    <w:r>
      <w:rPr>
        <w:rStyle w:val="13"/>
      </w:rPr>
      <w:fldChar w:fldCharType="end"/>
    </w:r>
    <w:r>
      <w:rPr>
        <w:rStyle w:val="13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left="350" w:right="360"/>
    </w:pPr>
    <w:r>
      <w:rPr>
        <w:rStyle w:val="13"/>
        <w:rFonts w:hint="eastAsia"/>
      </w:rPr>
      <w:t>－</w:t>
    </w:r>
    <w:r>
      <w:rPr>
        <w:rStyle w:val="13"/>
      </w:rPr>
      <w:fldChar w:fldCharType="begin"/>
    </w:r>
    <w:r>
      <w:rPr>
        <w:rStyle w:val="13"/>
      </w:rPr>
      <w:instrText xml:space="preserve"> PAGE </w:instrText>
    </w:r>
    <w:r>
      <w:rPr>
        <w:rStyle w:val="13"/>
      </w:rPr>
      <w:fldChar w:fldCharType="separate"/>
    </w:r>
    <w:r>
      <w:rPr>
        <w:rStyle w:val="13"/>
      </w:rPr>
      <w:t>2</w:t>
    </w:r>
    <w:r>
      <w:rPr>
        <w:rStyle w:val="13"/>
      </w:rPr>
      <w:fldChar w:fldCharType="end"/>
    </w:r>
    <w:r>
      <w:rPr>
        <w:rStyle w:val="13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attachedTemplate r:id="rId1"/>
  <w:documentProtection w:enforcement="0"/>
  <w:defaultTabStop w:val="425"/>
  <w:evenAndOddHeaders w:val="1"/>
  <w:drawingGridHorizontalSpacing w:val="311"/>
  <w:drawingGridVerticalSpacing w:val="573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JkOWY1ZmE2YmQwMjA5OTRlMjRlMTI4NWJjNjdmZjYifQ=="/>
  </w:docVars>
  <w:rsids>
    <w:rsidRoot w:val="00B8309B"/>
    <w:rsid w:val="00033FF1"/>
    <w:rsid w:val="00034D6B"/>
    <w:rsid w:val="0004790C"/>
    <w:rsid w:val="000A6380"/>
    <w:rsid w:val="00106692"/>
    <w:rsid w:val="003C6A2B"/>
    <w:rsid w:val="005B0B42"/>
    <w:rsid w:val="00614E4E"/>
    <w:rsid w:val="006A6D18"/>
    <w:rsid w:val="0071339C"/>
    <w:rsid w:val="00754A8A"/>
    <w:rsid w:val="007B78ED"/>
    <w:rsid w:val="009E002D"/>
    <w:rsid w:val="00A51BA2"/>
    <w:rsid w:val="00B15A17"/>
    <w:rsid w:val="00B22BA0"/>
    <w:rsid w:val="00B8309B"/>
    <w:rsid w:val="00C26A77"/>
    <w:rsid w:val="00D2326E"/>
    <w:rsid w:val="00D62CF7"/>
    <w:rsid w:val="00DE0DE8"/>
    <w:rsid w:val="01212E74"/>
    <w:rsid w:val="0563107B"/>
    <w:rsid w:val="06346783"/>
    <w:rsid w:val="0843135B"/>
    <w:rsid w:val="09EA6B3D"/>
    <w:rsid w:val="10605DD3"/>
    <w:rsid w:val="11F36B75"/>
    <w:rsid w:val="128C5990"/>
    <w:rsid w:val="12E34923"/>
    <w:rsid w:val="14874BAB"/>
    <w:rsid w:val="167B3D88"/>
    <w:rsid w:val="18D61D75"/>
    <w:rsid w:val="199D69C4"/>
    <w:rsid w:val="1BB5675D"/>
    <w:rsid w:val="1D711BB2"/>
    <w:rsid w:val="1E167AA3"/>
    <w:rsid w:val="1E257B4D"/>
    <w:rsid w:val="1FD64851"/>
    <w:rsid w:val="202B0F88"/>
    <w:rsid w:val="224F724C"/>
    <w:rsid w:val="22983E7C"/>
    <w:rsid w:val="292C6CD9"/>
    <w:rsid w:val="2E502FF7"/>
    <w:rsid w:val="2F1A01AB"/>
    <w:rsid w:val="2F9B44EA"/>
    <w:rsid w:val="30B4775A"/>
    <w:rsid w:val="319E474E"/>
    <w:rsid w:val="34FF5070"/>
    <w:rsid w:val="35D83A7F"/>
    <w:rsid w:val="3793454D"/>
    <w:rsid w:val="38914974"/>
    <w:rsid w:val="3AD57AD7"/>
    <w:rsid w:val="3B2865F4"/>
    <w:rsid w:val="3CBF6E06"/>
    <w:rsid w:val="3F577E93"/>
    <w:rsid w:val="42155F61"/>
    <w:rsid w:val="42526AE4"/>
    <w:rsid w:val="45383C57"/>
    <w:rsid w:val="4B482CB9"/>
    <w:rsid w:val="4BC13264"/>
    <w:rsid w:val="4CB80171"/>
    <w:rsid w:val="4E8D051A"/>
    <w:rsid w:val="4EF11A13"/>
    <w:rsid w:val="4F0E3944"/>
    <w:rsid w:val="4F2D289F"/>
    <w:rsid w:val="4FEA4C7B"/>
    <w:rsid w:val="50A86C79"/>
    <w:rsid w:val="5347775F"/>
    <w:rsid w:val="56B971F4"/>
    <w:rsid w:val="595E0605"/>
    <w:rsid w:val="59907760"/>
    <w:rsid w:val="5CC33D05"/>
    <w:rsid w:val="639D79F1"/>
    <w:rsid w:val="645B3E61"/>
    <w:rsid w:val="64ED6648"/>
    <w:rsid w:val="66575946"/>
    <w:rsid w:val="6C336F31"/>
    <w:rsid w:val="70F6602F"/>
    <w:rsid w:val="715053F8"/>
    <w:rsid w:val="794E5782"/>
    <w:rsid w:val="7A5C6CA2"/>
    <w:rsid w:val="7C770A0B"/>
    <w:rsid w:val="7CE774AB"/>
    <w:rsid w:val="7D182954"/>
    <w:rsid w:val="7EA1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qFormat/>
    <w:uiPriority w:val="0"/>
    <w:pPr>
      <w:ind w:firstLine="630"/>
    </w:pPr>
    <w:rPr>
      <w:kern w:val="0"/>
    </w:rPr>
  </w:style>
  <w:style w:type="paragraph" w:styleId="6">
    <w:name w:val="Date"/>
    <w:basedOn w:val="1"/>
    <w:next w:val="1"/>
    <w:semiHidden/>
    <w:qFormat/>
    <w:uiPriority w:val="0"/>
  </w:style>
  <w:style w:type="paragraph" w:styleId="7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semiHidden/>
    <w:qFormat/>
    <w:uiPriority w:val="0"/>
    <w:rPr>
      <w:rFonts w:eastAsia="宋体"/>
      <w:sz w:val="28"/>
    </w:rPr>
  </w:style>
  <w:style w:type="paragraph" w:customStyle="1" w:styleId="14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5">
    <w:name w:val="附件"/>
    <w:basedOn w:val="1"/>
    <w:qFormat/>
    <w:uiPriority w:val="0"/>
    <w:pPr>
      <w:ind w:left="1638" w:hanging="1016"/>
    </w:pPr>
  </w:style>
  <w:style w:type="paragraph" w:customStyle="1" w:styleId="16">
    <w:name w:val="秘密紧急"/>
    <w:basedOn w:val="1"/>
    <w:qFormat/>
    <w:uiPriority w:val="0"/>
    <w:pPr>
      <w:jc w:val="right"/>
    </w:pPr>
    <w:rPr>
      <w:rFonts w:ascii="黑体" w:eastAsia="黑体"/>
    </w:rPr>
  </w:style>
  <w:style w:type="paragraph" w:customStyle="1" w:styleId="17">
    <w:name w:val="抄 送"/>
    <w:basedOn w:val="14"/>
    <w:qFormat/>
    <w:uiPriority w:val="0"/>
    <w:pPr>
      <w:ind w:left="0" w:firstLine="0"/>
    </w:pPr>
    <w:rPr>
      <w:rFonts w:eastAsia="仿宋_GB2312"/>
    </w:rPr>
  </w:style>
  <w:style w:type="character" w:customStyle="1" w:styleId="18">
    <w:name w:val="font11"/>
    <w:basedOn w:val="12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9">
    <w:name w:val="font41"/>
    <w:basedOn w:val="12"/>
    <w:qFormat/>
    <w:uiPriority w:val="0"/>
    <w:rPr>
      <w:rFonts w:hint="eastAsia" w:ascii="宋体" w:hAnsi="宋体" w:eastAsia="宋体" w:cs="宋体"/>
      <w:color w:val="FF0000"/>
      <w:sz w:val="12"/>
      <w:szCs w:val="12"/>
      <w:u w:val="none"/>
    </w:rPr>
  </w:style>
  <w:style w:type="character" w:customStyle="1" w:styleId="20">
    <w:name w:val="font31"/>
    <w:basedOn w:val="12"/>
    <w:qFormat/>
    <w:uiPriority w:val="0"/>
    <w:rPr>
      <w:rFonts w:hint="eastAsia" w:ascii="宋体" w:hAnsi="宋体" w:eastAsia="宋体" w:cs="宋体"/>
      <w:color w:val="FF0000"/>
      <w:sz w:val="12"/>
      <w:szCs w:val="12"/>
      <w:u w:val="none"/>
    </w:rPr>
  </w:style>
  <w:style w:type="character" w:customStyle="1" w:styleId="21">
    <w:name w:val="font21"/>
    <w:basedOn w:val="12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</Template>
  <Company>MS</Company>
  <Pages>5</Pages>
  <Words>1302</Words>
  <Characters>1313</Characters>
  <Lines>10</Lines>
  <Paragraphs>3</Paragraphs>
  <TotalTime>5</TotalTime>
  <ScaleCrop>false</ScaleCrop>
  <LinksUpToDate>false</LinksUpToDate>
  <CharactersWithSpaces>1529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2021-01-07T09:03:00Z</dcterms:created>
  <dc:creator>USER-</dc:creator>
  <cp:lastModifiedBy>玲珑</cp:lastModifiedBy>
  <cp:lastPrinted>2022-06-06T01:45:00Z</cp:lastPrinted>
  <dcterms:modified xsi:type="dcterms:W3CDTF">2023-05-29T02:39:39Z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A2CCF58C3CD448E0B5E90A0CDF718EC4</vt:lpwstr>
  </property>
</Properties>
</file>