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第六届中华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经典诵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写讲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蔡甸区选拔赛获奖名单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</w:p>
    <w:tbl>
      <w:tblPr>
        <w:tblStyle w:val="13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12"/>
        <w:gridCol w:w="1073"/>
        <w:gridCol w:w="1732"/>
        <w:gridCol w:w="700"/>
        <w:gridCol w:w="1071"/>
        <w:gridCol w:w="1213"/>
        <w:gridCol w:w="789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类别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参赛者姓名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参赛单位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参赛组别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读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张雅洛  龙玉岚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  述  辜子轩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杨欣瑶  熊欣怡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周惜敏  邱梓榆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蔡甸二小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我骄傲，我是中国人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张璟瑄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蔡甸五小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唐诗里的中国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匡若宁 余瀹 叶茁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许瀚宇  周珂羽 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黄诚媛  李卓越 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孙齐川  朱雨轩 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李家晟  何思渝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陈梓菡  陈子墨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梅伊洛  刘姝琪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蔡绍昕  左经宸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王君沛  蔡宇翔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枫树路学校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月光下的中国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何怡菲 夏彬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为有牺牲多壮志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叶子恒  李颢贤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刘雅欣  张瑞萌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王芷瑄  肖欣妍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月光下的中国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周诗雅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盛世中国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杨羽涵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将进酒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屈梓贤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诗意中国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张彤 吴思衡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长春街小学蔡甸分校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等待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曹亚文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月光下的中国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张莉 周蜜 李园琪徐晶 邹洁 韩亚坤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城关中心幼儿园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穿越时空的对话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于金淼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实验高级中学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诗意中国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张晓宇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长春街小学祥云分校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江南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彭偲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官桥小学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春夜喜雨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魏薇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南湖小学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竹石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杜秋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区实验高中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卜算子·</w:t>
            </w: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送鲍浩然之浙东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黄紫荆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卜算子·</w:t>
            </w: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黄州定慧院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寓居作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宗华芳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水调歌头·</w:t>
            </w: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明月几时有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写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高雅涵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水调歌头·游泳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刘臻烨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蔡甸一小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鸟鸣涧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蔡凌薇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蔡甸六小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行万里路，读万卷书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左永智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星光小学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登鹳雀楼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闫诗琪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沁园春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·</w:t>
            </w:r>
            <w:r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雪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郑羽昕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五言对联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田成卓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常福中学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醉翁亭记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戴先胜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柏林中学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与朱元思书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洪琬欣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龙王小学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清风谣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邓松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素心若雪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计红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蔡甸一小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登鹳雀楼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彭姝雅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任怡菲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周瑾瑶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夏婉婷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蔡丽丽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池若歆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程梓甜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唐梦熙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黎书雅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姜雨泽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朱俊武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邹辰洋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陈子豪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叶柏岩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谌依凡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刘嘉晨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玉贤中心小学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有一首歌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陈双琪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常福中心小学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诗意中国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肖玮檬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蔡甸三小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中华少年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容晨曦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红领巾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刘亚彤 代子轩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新民小学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中华颂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项羽轩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柏林中学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木兰诗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肖陟赫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民族的丰碑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金潇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大集中心幼儿园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覃奎燕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常福中心小学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长津湖的冰雕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吕志凤 刘华清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区直属幼儿园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琵琶行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谢照旭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我骄傲，我是中国人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朱晓蝉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琴韵幼儿园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木兰辞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高辛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蔡甸四小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芙蓉楼送辛渐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周紫曦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池上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李雅菁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春夜喜雨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张祎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行路难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中学教师组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周文静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张湾中学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定风波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写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许颍琪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利济中心小学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沁园春·雪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沈程煜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强国有我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王元湖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沁园春雪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刘宣朗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玉贤中心小学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春望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王永毅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玉贤中心小学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中庸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李紫玥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春满神州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姚菡韵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蔡甸实验小学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中国梦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何妍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满庭芳·蜗角虚名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胡雨泽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柏林中学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长军行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祝婉馨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声声慢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熊天诚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枫树路学校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夏日绝句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唐仙童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利济中心小学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滕王阁序节选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龚正勇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侏儒山中心幼儿园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惠风和畅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欧阳子康 尹婧涵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中国话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周君一  余芷芊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梁泽垚  周梓萌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刘俊皓  李毓栋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李致远  朱诗语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陈慕雪  舒芊语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易泓颖  刘思婕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樊宇熙  周宸逸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许一诺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童说节气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王晨希 赵舫骏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成功中心小学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我爱你中国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张欣彤  勇锐羽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郭雨翔  陈倚真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余锦福  徐彬宇 吴雨格  肖子彧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王子轩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张湾中心小学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《少年中国说》节选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宁梓轩  艾芷妍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沈雨欣  吴怀锐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致敬七月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蒋玥扬  杨林茜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兰芷越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同心小学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我骄傲我是中国人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王雨彤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石山小学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春夜喜雨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袁语彤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石山小学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墨梅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唐翊楠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常福中学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将进酒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中学生组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黄心语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少年中国说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张泰然  刘亚玲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杨梦婷  吴雪念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王晏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青春中国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蔡昀萱 高贝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周家豪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子期幼儿园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可爱的中国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柳玉芳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同心小学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诗意中国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聂朗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星光小学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大林寺桃花</w:t>
            </w:r>
          </w:p>
        </w:tc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教师组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陈梦园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枫树路学校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春望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中学教师组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向澳丽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小集中学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春夜洛城闻笛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李爱平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念奴娇・赤壁怀古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陈利华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望岳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写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郑梓妍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卜算子·咏梅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周甜甜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成功中心小学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小池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王瀚宇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南湖小学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祖国颂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周锦昊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龙王小学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春望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张嘉俊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永安中心小学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出塞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刘嘉仪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出塞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张姝妍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小集中学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春望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冯芷萱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卜算子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胡佩灵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蔡甸区成功中学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信仰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朱澄欣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横龙学校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卜算子·咏梅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鄢勇道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蔡甸五小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出塞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教师组</w:t>
            </w: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李靖姣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南湖幼儿园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满江红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涂斌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水调歌头</w:t>
            </w:r>
          </w:p>
        </w:tc>
        <w:tc>
          <w:tcPr>
            <w:tcW w:w="7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07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徐红玲 谢照旭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蔡甸职教中心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万艳芹 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谢萍 蒋玲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长春街小学蔡甸分校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吴欢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朱唯薇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蔡甸五小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胡丹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计红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蔡甸一小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张薇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星光小学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代海霞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蔡甸六小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宋亚琼 沈煜坤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枫树路学校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俞纯 赵婴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蔡甸二小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余怡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程晓琳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郑纯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奓山中心小学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熊娟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程万虎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永安中学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蔡文丽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幸福路中学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郑宏娇 夏春燕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侏儒山中学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张卫红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长春街小学蔡甸祥云分校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陈文刚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南湖小学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吴玉婷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索河中学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许卫华 程琳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辜丽琼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官桥小学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</w:p>
    <w:sectPr>
      <w:footerReference r:id="rId3" w:type="default"/>
      <w:footerReference r:id="rId4" w:type="even"/>
      <w:pgSz w:w="11906" w:h="16838"/>
      <w:pgMar w:top="1361" w:right="1474" w:bottom="850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5"/>
        <w:rFonts w:hint="eastAsia"/>
      </w:rPr>
      <w:t>－</w:t>
    </w:r>
    <w:r>
      <w:rPr>
        <w:rStyle w:val="15"/>
      </w:rPr>
      <w:fldChar w:fldCharType="begin"/>
    </w:r>
    <w:r>
      <w:rPr>
        <w:rStyle w:val="15"/>
      </w:rPr>
      <w:instrText xml:space="preserve"> PAGE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  <w:r>
      <w:rPr>
        <w:rStyle w:val="1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</w:pPr>
    <w:r>
      <w:rPr>
        <w:rStyle w:val="15"/>
        <w:rFonts w:hint="eastAsia"/>
      </w:rPr>
      <w:t>－</w:t>
    </w:r>
    <w:r>
      <w:rPr>
        <w:rStyle w:val="15"/>
      </w:rPr>
      <w:fldChar w:fldCharType="begin"/>
    </w:r>
    <w:r>
      <w:rPr>
        <w:rStyle w:val="15"/>
      </w:rPr>
      <w:instrText xml:space="preserve"> PAGE </w:instrText>
    </w:r>
    <w:r>
      <w:rPr>
        <w:rStyle w:val="15"/>
      </w:rPr>
      <w:fldChar w:fldCharType="separate"/>
    </w:r>
    <w:r>
      <w:rPr>
        <w:rStyle w:val="15"/>
      </w:rPr>
      <w:t>2</w:t>
    </w:r>
    <w:r>
      <w:rPr>
        <w:rStyle w:val="15"/>
      </w:rPr>
      <w:fldChar w:fldCharType="end"/>
    </w:r>
    <w:r>
      <w:rPr>
        <w:rStyle w:val="1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kOWY1ZmE2YmQwMjA5OTRlMjRlMTI4NWJjNjdmZjYifQ=="/>
  </w:docVars>
  <w:rsids>
    <w:rsidRoot w:val="00B8309B"/>
    <w:rsid w:val="00033FF1"/>
    <w:rsid w:val="00034D6B"/>
    <w:rsid w:val="0004790C"/>
    <w:rsid w:val="000A6380"/>
    <w:rsid w:val="00106692"/>
    <w:rsid w:val="003C6A2B"/>
    <w:rsid w:val="005B0B42"/>
    <w:rsid w:val="00614E4E"/>
    <w:rsid w:val="006A6D18"/>
    <w:rsid w:val="0071339C"/>
    <w:rsid w:val="00754A8A"/>
    <w:rsid w:val="007B78ED"/>
    <w:rsid w:val="009E002D"/>
    <w:rsid w:val="00A51BA2"/>
    <w:rsid w:val="00B15A17"/>
    <w:rsid w:val="00B22BA0"/>
    <w:rsid w:val="00B8309B"/>
    <w:rsid w:val="00C26A77"/>
    <w:rsid w:val="00D2326E"/>
    <w:rsid w:val="00D62CF7"/>
    <w:rsid w:val="00DE0DE8"/>
    <w:rsid w:val="01212E74"/>
    <w:rsid w:val="0563107B"/>
    <w:rsid w:val="06346783"/>
    <w:rsid w:val="0843135B"/>
    <w:rsid w:val="09EA6B3D"/>
    <w:rsid w:val="0FB027A7"/>
    <w:rsid w:val="10605DD3"/>
    <w:rsid w:val="10A66672"/>
    <w:rsid w:val="11F36B75"/>
    <w:rsid w:val="128C5990"/>
    <w:rsid w:val="12E34923"/>
    <w:rsid w:val="14874BAB"/>
    <w:rsid w:val="167B3D88"/>
    <w:rsid w:val="18D61D75"/>
    <w:rsid w:val="199D69C4"/>
    <w:rsid w:val="1BB5675D"/>
    <w:rsid w:val="1CA278B2"/>
    <w:rsid w:val="1D711BB2"/>
    <w:rsid w:val="1E167AA3"/>
    <w:rsid w:val="1E257B4D"/>
    <w:rsid w:val="1ED93F87"/>
    <w:rsid w:val="1FD64851"/>
    <w:rsid w:val="202B0F88"/>
    <w:rsid w:val="224F724C"/>
    <w:rsid w:val="22983E7C"/>
    <w:rsid w:val="25010B70"/>
    <w:rsid w:val="292C6CD9"/>
    <w:rsid w:val="2E502FF7"/>
    <w:rsid w:val="2F1A01AB"/>
    <w:rsid w:val="2F9B44EA"/>
    <w:rsid w:val="30B4775A"/>
    <w:rsid w:val="319E474E"/>
    <w:rsid w:val="34FF5070"/>
    <w:rsid w:val="35B24B60"/>
    <w:rsid w:val="35D83A7F"/>
    <w:rsid w:val="3793454D"/>
    <w:rsid w:val="38914974"/>
    <w:rsid w:val="3AD57AD7"/>
    <w:rsid w:val="3B2865F4"/>
    <w:rsid w:val="3CBF6E06"/>
    <w:rsid w:val="3F577E93"/>
    <w:rsid w:val="42155F61"/>
    <w:rsid w:val="42526AE4"/>
    <w:rsid w:val="43F15D70"/>
    <w:rsid w:val="45383C57"/>
    <w:rsid w:val="4B482CB9"/>
    <w:rsid w:val="4BC13264"/>
    <w:rsid w:val="4CB80171"/>
    <w:rsid w:val="4E8D051A"/>
    <w:rsid w:val="4EF11A13"/>
    <w:rsid w:val="4F0E3944"/>
    <w:rsid w:val="4F2D289F"/>
    <w:rsid w:val="4FEA4C7B"/>
    <w:rsid w:val="50A86C79"/>
    <w:rsid w:val="5347775F"/>
    <w:rsid w:val="56B971F4"/>
    <w:rsid w:val="58801DB1"/>
    <w:rsid w:val="595E0605"/>
    <w:rsid w:val="59907760"/>
    <w:rsid w:val="5CC33D05"/>
    <w:rsid w:val="5D360BB4"/>
    <w:rsid w:val="60B12820"/>
    <w:rsid w:val="639D79F1"/>
    <w:rsid w:val="645B3E61"/>
    <w:rsid w:val="64ED6648"/>
    <w:rsid w:val="66575946"/>
    <w:rsid w:val="6C336F31"/>
    <w:rsid w:val="70F6602F"/>
    <w:rsid w:val="715053F8"/>
    <w:rsid w:val="71C43ACB"/>
    <w:rsid w:val="732D2BD2"/>
    <w:rsid w:val="794E5782"/>
    <w:rsid w:val="7A5C6CA2"/>
    <w:rsid w:val="7C770A0B"/>
    <w:rsid w:val="7CE774AB"/>
    <w:rsid w:val="7D182954"/>
    <w:rsid w:val="7EA12BB3"/>
    <w:rsid w:val="F70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7">
    <w:name w:val="heading 3"/>
    <w:basedOn w:val="1"/>
    <w:next w:val="6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6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8">
    <w:name w:val="Date"/>
    <w:basedOn w:val="1"/>
    <w:next w:val="1"/>
    <w:semiHidden/>
    <w:qFormat/>
    <w:uiPriority w:val="0"/>
  </w:style>
  <w:style w:type="paragraph" w:styleId="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semiHidden/>
    <w:qFormat/>
    <w:uiPriority w:val="0"/>
    <w:rPr>
      <w:rFonts w:eastAsia="宋体"/>
      <w:sz w:val="28"/>
    </w:rPr>
  </w:style>
  <w:style w:type="paragraph" w:customStyle="1" w:styleId="1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qFormat/>
    <w:uiPriority w:val="0"/>
    <w:pPr>
      <w:ind w:left="0" w:firstLine="0"/>
    </w:pPr>
    <w:rPr>
      <w:rFonts w:eastAsia="仿宋_GB2312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4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</Template>
  <Company>MS</Company>
  <Pages>6</Pages>
  <Words>1992</Words>
  <Characters>2002</Characters>
  <Lines>10</Lines>
  <Paragraphs>3</Paragraphs>
  <TotalTime>42</TotalTime>
  <ScaleCrop>false</ScaleCrop>
  <LinksUpToDate>false</LinksUpToDate>
  <CharactersWithSpaces>2131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2021-01-07T17:03:00Z</dcterms:created>
  <dc:creator>USER-</dc:creator>
  <cp:lastModifiedBy>user</cp:lastModifiedBy>
  <cp:lastPrinted>2024-06-04T09:59:00Z</cp:lastPrinted>
  <dcterms:modified xsi:type="dcterms:W3CDTF">2024-06-06T10:59:40Z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A2CCF58C3CD448E0B5E90A0CDF718EC4</vt:lpwstr>
  </property>
</Properties>
</file>